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F" w:rsidRDefault="00947C7F" w:rsidP="0057525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258">
        <w:rPr>
          <w:rFonts w:ascii="Times New Roman" w:hAnsi="Times New Roman"/>
          <w:b/>
          <w:sz w:val="28"/>
          <w:szCs w:val="28"/>
        </w:rPr>
        <w:t>АДМИНИСТРАЦИЯ</w:t>
      </w:r>
    </w:p>
    <w:p w:rsidR="00947C7F" w:rsidRPr="00575258" w:rsidRDefault="00947C7F" w:rsidP="0057525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258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947C7F" w:rsidRPr="00575258" w:rsidRDefault="00947C7F" w:rsidP="0057525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5258">
        <w:rPr>
          <w:rFonts w:ascii="Times New Roman" w:hAnsi="Times New Roman"/>
          <w:b/>
          <w:sz w:val="28"/>
          <w:szCs w:val="28"/>
        </w:rPr>
        <w:t>БОЛ</w:t>
      </w:r>
      <w:r>
        <w:rPr>
          <w:rFonts w:ascii="Times New Roman" w:hAnsi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/>
          <w:b/>
          <w:sz w:val="28"/>
          <w:szCs w:val="28"/>
        </w:rPr>
        <w:t>ОБЛАСТИ</w:t>
      </w:r>
    </w:p>
    <w:p w:rsidR="00947C7F" w:rsidRPr="00B35F3E" w:rsidRDefault="00947C7F" w:rsidP="00B35F3E">
      <w:pPr>
        <w:rPr>
          <w:b/>
          <w:sz w:val="24"/>
          <w:szCs w:val="24"/>
        </w:rPr>
      </w:pPr>
    </w:p>
    <w:p w:rsidR="00947C7F" w:rsidRPr="00575258" w:rsidRDefault="00947C7F" w:rsidP="00B35F3E">
      <w:pPr>
        <w:rPr>
          <w:rFonts w:ascii="Times New Roman" w:hAnsi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r w:rsidRPr="00575258">
        <w:rPr>
          <w:rFonts w:ascii="Times New Roman" w:hAnsi="Times New Roman"/>
          <w:b/>
          <w:sz w:val="28"/>
          <w:szCs w:val="28"/>
        </w:rPr>
        <w:t>Р А С П О Р Я Ж Е Н И Е   № 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47C7F" w:rsidRPr="00575258" w:rsidRDefault="00947C7F" w:rsidP="005752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Pr="00575258">
        <w:rPr>
          <w:b/>
          <w:sz w:val="28"/>
          <w:szCs w:val="28"/>
        </w:rPr>
        <w:t xml:space="preserve">.02.13г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575258">
        <w:rPr>
          <w:b/>
          <w:sz w:val="28"/>
          <w:szCs w:val="28"/>
        </w:rPr>
        <w:t xml:space="preserve">с. Варламово               </w:t>
      </w:r>
    </w:p>
    <w:p w:rsidR="00947C7F" w:rsidRPr="00575258" w:rsidRDefault="00947C7F" w:rsidP="00575258">
      <w:pPr>
        <w:jc w:val="center"/>
        <w:rPr>
          <w:rFonts w:ascii="Times New Roman" w:hAnsi="Times New Roman"/>
          <w:b/>
          <w:sz w:val="28"/>
          <w:szCs w:val="28"/>
        </w:rPr>
      </w:pPr>
      <w:r w:rsidRPr="00575258">
        <w:rPr>
          <w:rFonts w:ascii="Times New Roman" w:hAnsi="Times New Roman"/>
          <w:b/>
          <w:sz w:val="28"/>
          <w:szCs w:val="28"/>
        </w:rPr>
        <w:t>О членских взносах в Ассоциацию «Совет муниципальных образований Новосибирской области»</w:t>
      </w:r>
    </w:p>
    <w:p w:rsidR="00947C7F" w:rsidRPr="00575258" w:rsidRDefault="00947C7F" w:rsidP="00575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«</w:t>
      </w:r>
      <w:r w:rsidRPr="00575258">
        <w:rPr>
          <w:rFonts w:ascii="Times New Roman" w:hAnsi="Times New Roman"/>
          <w:sz w:val="28"/>
          <w:szCs w:val="28"/>
        </w:rPr>
        <w:t>Положением о порядке уплаты и размере членских взносов в Совет муниципальных образований Новосибирской области» утвержденным решением учредительного собрания Совета муниципальных образований Новосибирской области от 19.05.2006 :</w:t>
      </w:r>
    </w:p>
    <w:p w:rsidR="00947C7F" w:rsidRDefault="00947C7F" w:rsidP="00575258">
      <w:pPr>
        <w:jc w:val="both"/>
        <w:rPr>
          <w:rFonts w:ascii="Times New Roman" w:hAnsi="Times New Roman"/>
          <w:sz w:val="28"/>
          <w:szCs w:val="28"/>
        </w:rPr>
      </w:pPr>
      <w:r w:rsidRPr="00575258">
        <w:rPr>
          <w:rFonts w:ascii="Times New Roman" w:hAnsi="Times New Roman"/>
          <w:sz w:val="28"/>
          <w:szCs w:val="28"/>
        </w:rPr>
        <w:t>Произвести оплату еже</w:t>
      </w:r>
      <w:r>
        <w:rPr>
          <w:rFonts w:ascii="Times New Roman" w:hAnsi="Times New Roman"/>
          <w:sz w:val="28"/>
          <w:szCs w:val="28"/>
        </w:rPr>
        <w:t>годного членского взноса за 2014</w:t>
      </w:r>
      <w:r w:rsidRPr="00575258">
        <w:rPr>
          <w:rFonts w:ascii="Times New Roman" w:hAnsi="Times New Roman"/>
          <w:sz w:val="28"/>
          <w:szCs w:val="28"/>
        </w:rPr>
        <w:t xml:space="preserve"> год в сумм</w:t>
      </w:r>
      <w:r>
        <w:rPr>
          <w:rFonts w:ascii="Times New Roman" w:hAnsi="Times New Roman"/>
          <w:sz w:val="28"/>
          <w:szCs w:val="28"/>
        </w:rPr>
        <w:t>е 2000,00     (</w:t>
      </w:r>
      <w:r w:rsidRPr="00575258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>е тысячи рублей) в Ассоциацию «</w:t>
      </w:r>
      <w:r w:rsidRPr="00575258">
        <w:rPr>
          <w:rFonts w:ascii="Times New Roman" w:hAnsi="Times New Roman"/>
          <w:sz w:val="28"/>
          <w:szCs w:val="28"/>
        </w:rPr>
        <w:t xml:space="preserve">Совет муниципальных образований Новосибирской области» </w:t>
      </w:r>
    </w:p>
    <w:p w:rsidR="00947C7F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5258">
        <w:rPr>
          <w:rFonts w:ascii="Times New Roman" w:hAnsi="Times New Roman"/>
          <w:sz w:val="28"/>
          <w:szCs w:val="28"/>
        </w:rPr>
        <w:t xml:space="preserve">ИНН 5406358519  КПП 540601001                               </w:t>
      </w:r>
    </w:p>
    <w:p w:rsidR="00947C7F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40703810644020100111, Банк</w:t>
      </w:r>
      <w:r w:rsidRPr="005752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Сибирский банк Сбербанка РФ г.Новосибирск </w:t>
      </w:r>
    </w:p>
    <w:p w:rsidR="00947C7F" w:rsidRPr="00575258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75258">
        <w:rPr>
          <w:rFonts w:ascii="Times New Roman" w:hAnsi="Times New Roman"/>
          <w:sz w:val="28"/>
          <w:szCs w:val="28"/>
        </w:rPr>
        <w:t>сточник финансирования – бюджет администрации Варламовского сель</w:t>
      </w:r>
      <w:r>
        <w:rPr>
          <w:rFonts w:ascii="Times New Roman" w:hAnsi="Times New Roman"/>
          <w:sz w:val="28"/>
          <w:szCs w:val="28"/>
        </w:rPr>
        <w:t xml:space="preserve">совета, КБК 105 0104 9900019 </w:t>
      </w:r>
      <w:r w:rsidRPr="00575258">
        <w:rPr>
          <w:rFonts w:ascii="Times New Roman" w:hAnsi="Times New Roman"/>
          <w:sz w:val="28"/>
          <w:szCs w:val="28"/>
        </w:rPr>
        <w:t>852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258">
        <w:rPr>
          <w:rFonts w:ascii="Times New Roman" w:hAnsi="Times New Roman"/>
          <w:sz w:val="28"/>
          <w:szCs w:val="28"/>
        </w:rPr>
        <w:t>290</w:t>
      </w:r>
    </w:p>
    <w:p w:rsidR="00947C7F" w:rsidRPr="00575258" w:rsidRDefault="00947C7F" w:rsidP="00575258">
      <w:pPr>
        <w:jc w:val="both"/>
        <w:rPr>
          <w:rFonts w:ascii="Times New Roman" w:hAnsi="Times New Roman"/>
          <w:sz w:val="28"/>
          <w:szCs w:val="28"/>
        </w:rPr>
      </w:pPr>
    </w:p>
    <w:p w:rsidR="00947C7F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</w:t>
      </w:r>
      <w:r w:rsidRPr="00575258">
        <w:rPr>
          <w:rFonts w:ascii="Times New Roman" w:hAnsi="Times New Roman"/>
          <w:sz w:val="28"/>
          <w:szCs w:val="28"/>
        </w:rPr>
        <w:t>:                              /А.В. Приболовец/</w:t>
      </w:r>
    </w:p>
    <w:p w:rsidR="00947C7F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947C7F" w:rsidRPr="00575258" w:rsidRDefault="00947C7F" w:rsidP="005752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47C7F" w:rsidRPr="00575258" w:rsidRDefault="00947C7F" w:rsidP="00575258">
      <w:pPr>
        <w:jc w:val="both"/>
        <w:rPr>
          <w:sz w:val="28"/>
          <w:szCs w:val="28"/>
        </w:rPr>
      </w:pPr>
    </w:p>
    <w:p w:rsidR="00947C7F" w:rsidRDefault="00947C7F" w:rsidP="00B35F3E">
      <w:pPr>
        <w:rPr>
          <w:sz w:val="24"/>
          <w:szCs w:val="24"/>
        </w:rPr>
      </w:pPr>
    </w:p>
    <w:p w:rsidR="00947C7F" w:rsidRDefault="00947C7F" w:rsidP="00B35F3E">
      <w:pPr>
        <w:rPr>
          <w:sz w:val="24"/>
          <w:szCs w:val="24"/>
        </w:rPr>
      </w:pPr>
    </w:p>
    <w:p w:rsidR="00947C7F" w:rsidRDefault="00947C7F" w:rsidP="00B35F3E">
      <w:pPr>
        <w:rPr>
          <w:sz w:val="24"/>
          <w:szCs w:val="24"/>
        </w:rPr>
      </w:pPr>
    </w:p>
    <w:p w:rsidR="00947C7F" w:rsidRDefault="00947C7F"/>
    <w:sectPr w:rsidR="00947C7F" w:rsidSect="0076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F3E"/>
    <w:rsid w:val="003B7196"/>
    <w:rsid w:val="005705C8"/>
    <w:rsid w:val="00575258"/>
    <w:rsid w:val="007625CC"/>
    <w:rsid w:val="007666C8"/>
    <w:rsid w:val="007B729D"/>
    <w:rsid w:val="00840B5B"/>
    <w:rsid w:val="00927D02"/>
    <w:rsid w:val="00945442"/>
    <w:rsid w:val="00947C7F"/>
    <w:rsid w:val="00B35F3E"/>
    <w:rsid w:val="00F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175</Words>
  <Characters>1000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Semen</cp:lastModifiedBy>
  <cp:revision>10</cp:revision>
  <cp:lastPrinted>2014-02-28T02:47:00Z</cp:lastPrinted>
  <dcterms:created xsi:type="dcterms:W3CDTF">2013-02-14T02:49:00Z</dcterms:created>
  <dcterms:modified xsi:type="dcterms:W3CDTF">2014-03-13T10:07:00Z</dcterms:modified>
</cp:coreProperties>
</file>